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33" w:rsidRDefault="00ED5A33" w:rsidP="00ED5A33">
      <w:pPr>
        <w:spacing w:line="360" w:lineRule="auto"/>
        <w:jc w:val="both"/>
        <w:rPr>
          <w:rFonts w:ascii="Times New Roman" w:hAnsi="Times New Roman"/>
          <w:sz w:val="24"/>
          <w:lang w:val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8"/>
          <w:highlight w:val="yellow"/>
          <w:lang w:val="sl-SI" w:eastAsia="sl-SI"/>
        </w:rPr>
        <w:t>PETEK, 26. 8. 2016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9A15F7" w:rsidRPr="009A15F7" w:rsidTr="0056138C">
        <w:tc>
          <w:tcPr>
            <w:tcW w:w="2197" w:type="dxa"/>
            <w:tcBorders>
              <w:top w:val="single" w:sz="4" w:space="0" w:color="auto"/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predmet: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angleščina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učilnica:</w:t>
            </w: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126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  <w:bottom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komisija: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7229" w:type="dxa"/>
            <w:tcBorders>
              <w:bottom w:val="single" w:sz="6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Predsednik: Jasna Blažič Primožič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Izpraševalec: Mojca Kostelec Cvitkovič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Član: Oskar Laznik </w:t>
            </w: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0"/>
          <w:lang w:val="sl-SI" w:eastAsia="sl-SI"/>
        </w:rPr>
        <w:t>Razpored kandidatov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</w:p>
    <w:tbl>
      <w:tblPr>
        <w:tblW w:w="67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969"/>
        <w:gridCol w:w="1679"/>
      </w:tblGrid>
      <w:tr w:rsidR="009A15F7" w:rsidRPr="009A15F7" w:rsidTr="0056138C">
        <w:trPr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Priimek in ime kandidata/-</w:t>
            </w:r>
            <w:proofErr w:type="spellStart"/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ke</w:t>
            </w:r>
            <w:proofErr w:type="spell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ura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nil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1.</w:t>
            </w: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Kravcar Matej</w:t>
            </w:r>
          </w:p>
        </w:tc>
        <w:tc>
          <w:tcPr>
            <w:tcW w:w="1679" w:type="dxa"/>
            <w:tcBorders>
              <w:top w:val="nil"/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9.00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2.</w:t>
            </w: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Pelc Patricija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9.15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Rozman Jure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9.30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4.</w:t>
            </w: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Vilar Pia Lina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9.45</w:t>
            </w: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6"/>
          <w:szCs w:val="26"/>
          <w:lang w:val="sl-SI" w:eastAsia="sl-SI"/>
        </w:rPr>
        <w:t>Kandidati v izpitni prostor vstopate na poziv</w:t>
      </w:r>
      <w:r w:rsidRPr="009A15F7">
        <w:rPr>
          <w:rFonts w:ascii="Times New Roman" w:eastAsia="Times New Roman" w:hAnsi="Times New Roman"/>
          <w:b/>
          <w:sz w:val="28"/>
          <w:szCs w:val="28"/>
          <w:lang w:val="sl-SI" w:eastAsia="sl-SI"/>
        </w:rPr>
        <w:t>.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8"/>
          <w:highlight w:val="yellow"/>
          <w:lang w:val="sl-SI" w:eastAsia="sl-SI"/>
        </w:rPr>
        <w:t>PONEDELJEK, 29. 8. 2016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9A15F7" w:rsidRPr="009A15F7" w:rsidTr="0056138C">
        <w:tc>
          <w:tcPr>
            <w:tcW w:w="2197" w:type="dxa"/>
            <w:tcBorders>
              <w:top w:val="single" w:sz="4" w:space="0" w:color="auto"/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predmet: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nemščina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učilnica:</w:t>
            </w: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127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  <w:bottom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komisija: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7229" w:type="dxa"/>
            <w:tcBorders>
              <w:bottom w:val="single" w:sz="6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Predsednik: Marinka </w:t>
            </w: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Krenker</w:t>
            </w:r>
            <w:proofErr w:type="spellEnd"/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Izpraševalec: Jana Kocjančič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Član: Simon Klavžar </w:t>
            </w:r>
          </w:p>
        </w:tc>
      </w:tr>
      <w:tr w:rsidR="009A15F7" w:rsidRPr="009A15F7" w:rsidTr="0056138C">
        <w:trPr>
          <w:trHeight w:val="189"/>
        </w:trPr>
        <w:tc>
          <w:tcPr>
            <w:tcW w:w="2197" w:type="dxa"/>
          </w:tcPr>
          <w:p w:rsidR="009A15F7" w:rsidRPr="009A15F7" w:rsidRDefault="009A15F7" w:rsidP="009A15F7">
            <w:pPr>
              <w:spacing w:after="200" w:line="276" w:lineRule="auto"/>
              <w:rPr>
                <w:rFonts w:ascii="Times New Roman" w:eastAsia="Times New Roman" w:hAnsi="Times New Roman"/>
                <w:b/>
                <w:sz w:val="32"/>
                <w:szCs w:val="20"/>
                <w:lang w:val="sl-SI" w:eastAsia="sl-SI"/>
              </w:rPr>
            </w:pPr>
          </w:p>
        </w:tc>
        <w:tc>
          <w:tcPr>
            <w:tcW w:w="722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32"/>
                <w:szCs w:val="20"/>
                <w:lang w:val="sl-SI" w:eastAsia="sl-SI"/>
              </w:rPr>
            </w:pP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0"/>
          <w:lang w:val="sl-SI" w:eastAsia="sl-SI"/>
        </w:rPr>
        <w:t>Razpored kandidatov</w:t>
      </w:r>
    </w:p>
    <w:tbl>
      <w:tblPr>
        <w:tblW w:w="67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969"/>
        <w:gridCol w:w="1679"/>
      </w:tblGrid>
      <w:tr w:rsidR="009A15F7" w:rsidRPr="009A15F7" w:rsidTr="0056138C">
        <w:trPr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Priimek in ime kandidata/-</w:t>
            </w:r>
            <w:proofErr w:type="spellStart"/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ke</w:t>
            </w:r>
            <w:proofErr w:type="spell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ura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nil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1.</w:t>
            </w: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Zavišič</w:t>
            </w:r>
            <w:proofErr w:type="spellEnd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 Luka</w:t>
            </w:r>
          </w:p>
        </w:tc>
        <w:tc>
          <w:tcPr>
            <w:tcW w:w="1679" w:type="dxa"/>
            <w:tcBorders>
              <w:top w:val="nil"/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9.00</w:t>
            </w: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9A15F7" w:rsidRPr="009A15F7" w:rsidTr="0056138C">
        <w:tc>
          <w:tcPr>
            <w:tcW w:w="2197" w:type="dxa"/>
            <w:tcBorders>
              <w:top w:val="single" w:sz="4" w:space="0" w:color="auto"/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predmet: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angleščina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učilnica:</w:t>
            </w: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127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  <w:bottom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komisija: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7229" w:type="dxa"/>
            <w:tcBorders>
              <w:bottom w:val="single" w:sz="6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Predsednik: Jasna Blažič Primožič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Izpraševalec: Mojca Kostelec Cvitkovič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Član: Simon Klavžar </w:t>
            </w:r>
          </w:p>
        </w:tc>
      </w:tr>
      <w:tr w:rsidR="009A15F7" w:rsidRPr="009A15F7" w:rsidTr="0056138C">
        <w:trPr>
          <w:trHeight w:val="189"/>
        </w:trPr>
        <w:tc>
          <w:tcPr>
            <w:tcW w:w="2197" w:type="dxa"/>
          </w:tcPr>
          <w:p w:rsidR="009A15F7" w:rsidRPr="009A15F7" w:rsidRDefault="009A15F7" w:rsidP="009A15F7">
            <w:pPr>
              <w:spacing w:after="200" w:line="276" w:lineRule="auto"/>
              <w:rPr>
                <w:rFonts w:ascii="Times New Roman" w:eastAsia="Times New Roman" w:hAnsi="Times New Roman"/>
                <w:b/>
                <w:sz w:val="32"/>
                <w:szCs w:val="20"/>
                <w:lang w:val="sl-SI" w:eastAsia="sl-SI"/>
              </w:rPr>
            </w:pPr>
          </w:p>
        </w:tc>
        <w:tc>
          <w:tcPr>
            <w:tcW w:w="722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32"/>
                <w:szCs w:val="20"/>
                <w:lang w:val="sl-SI" w:eastAsia="sl-SI"/>
              </w:rPr>
            </w:pP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0"/>
          <w:lang w:val="sl-SI" w:eastAsia="sl-SI"/>
        </w:rPr>
        <w:t>Razpored kandidatov</w:t>
      </w:r>
    </w:p>
    <w:tbl>
      <w:tblPr>
        <w:tblW w:w="64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838"/>
        <w:gridCol w:w="1679"/>
      </w:tblGrid>
      <w:tr w:rsidR="009A15F7" w:rsidRPr="009A15F7" w:rsidTr="0056138C">
        <w:trPr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Priimek in ime  kandidata/-</w:t>
            </w:r>
            <w:proofErr w:type="spellStart"/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ke</w:t>
            </w:r>
            <w:proofErr w:type="spell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ura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2" w:type="dxa"/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13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1.</w:t>
            </w:r>
          </w:p>
        </w:tc>
        <w:tc>
          <w:tcPr>
            <w:tcW w:w="3838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Zavišič</w:t>
            </w:r>
            <w:proofErr w:type="spellEnd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 Luka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10.00</w:t>
            </w: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6"/>
          <w:szCs w:val="26"/>
          <w:lang w:val="sl-SI" w:eastAsia="sl-SI"/>
        </w:rPr>
        <w:t>Kandidati v izpitni prostor vstopate na poziv.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8"/>
          <w:highlight w:val="yellow"/>
          <w:lang w:val="sl-SI" w:eastAsia="sl-SI"/>
        </w:rPr>
        <w:lastRenderedPageBreak/>
        <w:t>SREDA, 31. 8. 2016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9A15F7" w:rsidRPr="009A15F7" w:rsidTr="0056138C">
        <w:tc>
          <w:tcPr>
            <w:tcW w:w="2197" w:type="dxa"/>
            <w:tcBorders>
              <w:top w:val="single" w:sz="4" w:space="0" w:color="auto"/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predmet: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slovenščina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učilnica:</w:t>
            </w: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124</w:t>
            </w:r>
          </w:p>
        </w:tc>
      </w:tr>
      <w:tr w:rsidR="009A15F7" w:rsidRPr="009A15F7" w:rsidTr="0056138C">
        <w:tc>
          <w:tcPr>
            <w:tcW w:w="2197" w:type="dxa"/>
            <w:tcBorders>
              <w:left w:val="single" w:sz="6" w:space="0" w:color="auto"/>
              <w:bottom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komisija: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7229" w:type="dxa"/>
            <w:tcBorders>
              <w:bottom w:val="single" w:sz="6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Predsednik: Manuela Markoja </w:t>
            </w: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Šubara</w:t>
            </w:r>
            <w:proofErr w:type="spellEnd"/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Izpraševalec: Ana Dolgan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Član: Klemen Leben</w:t>
            </w:r>
          </w:p>
        </w:tc>
      </w:tr>
      <w:tr w:rsidR="009A15F7" w:rsidRPr="009A15F7" w:rsidTr="0056138C">
        <w:trPr>
          <w:trHeight w:val="189"/>
        </w:trPr>
        <w:tc>
          <w:tcPr>
            <w:tcW w:w="2197" w:type="dxa"/>
          </w:tcPr>
          <w:p w:rsidR="009A15F7" w:rsidRPr="009A15F7" w:rsidRDefault="009A15F7" w:rsidP="009A15F7">
            <w:pPr>
              <w:spacing w:after="200" w:line="276" w:lineRule="auto"/>
              <w:rPr>
                <w:rFonts w:ascii="Times New Roman" w:eastAsia="Times New Roman" w:hAnsi="Times New Roman"/>
                <w:b/>
                <w:sz w:val="32"/>
                <w:szCs w:val="20"/>
                <w:lang w:val="sl-SI" w:eastAsia="sl-SI"/>
              </w:rPr>
            </w:pPr>
          </w:p>
        </w:tc>
        <w:tc>
          <w:tcPr>
            <w:tcW w:w="722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32"/>
                <w:szCs w:val="20"/>
                <w:lang w:val="sl-SI" w:eastAsia="sl-SI"/>
              </w:rPr>
            </w:pP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0"/>
          <w:lang w:val="sl-SI" w:eastAsia="sl-SI"/>
        </w:rPr>
        <w:t>Razpored kandidatov</w:t>
      </w:r>
    </w:p>
    <w:tbl>
      <w:tblPr>
        <w:tblW w:w="6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1679"/>
      </w:tblGrid>
      <w:tr w:rsidR="009A15F7" w:rsidRPr="009A15F7" w:rsidTr="0056138C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Priimek in ime kandidata/-</w:t>
            </w: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ke</w:t>
            </w:r>
            <w:proofErr w:type="spell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ura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nil"/>
            </w:tcBorders>
          </w:tcPr>
          <w:p w:rsidR="009A15F7" w:rsidRPr="009A15F7" w:rsidRDefault="009A15F7" w:rsidP="009A15F7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Brand Simon Robert</w:t>
            </w:r>
          </w:p>
        </w:tc>
        <w:tc>
          <w:tcPr>
            <w:tcW w:w="1679" w:type="dxa"/>
            <w:tcBorders>
              <w:top w:val="nil"/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9.00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nil"/>
            </w:tcBorders>
          </w:tcPr>
          <w:p w:rsidR="009A15F7" w:rsidRPr="009A15F7" w:rsidRDefault="009A15F7" w:rsidP="009A15F7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Mihelič Ana</w:t>
            </w:r>
          </w:p>
        </w:tc>
        <w:tc>
          <w:tcPr>
            <w:tcW w:w="1679" w:type="dxa"/>
            <w:tcBorders>
              <w:top w:val="nil"/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9.15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:rsidR="009A15F7" w:rsidRPr="009A15F7" w:rsidRDefault="009A15F7" w:rsidP="009A15F7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Rozman Jure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9.30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:rsidR="009A15F7" w:rsidRPr="009A15F7" w:rsidRDefault="009A15F7" w:rsidP="009A15F7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Vilar Pia Lina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9.45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:rsidR="009A15F7" w:rsidRPr="009A15F7" w:rsidRDefault="009A15F7" w:rsidP="009A15F7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Voltolini</w:t>
            </w:r>
            <w:proofErr w:type="spellEnd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 Jakov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10.00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:rsidR="009A15F7" w:rsidRPr="009A15F7" w:rsidRDefault="009A15F7" w:rsidP="009A15F7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Zavišič</w:t>
            </w:r>
            <w:proofErr w:type="spellEnd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 Luka</w:t>
            </w:r>
          </w:p>
        </w:tc>
        <w:tc>
          <w:tcPr>
            <w:tcW w:w="167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10.15</w:t>
            </w: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6"/>
          <w:szCs w:val="26"/>
          <w:lang w:val="sl-SI" w:eastAsia="sl-SI"/>
        </w:rPr>
        <w:t>Kandidati v izpitni prostor vstopate na poziv</w:t>
      </w:r>
      <w:r w:rsidRPr="009A15F7">
        <w:rPr>
          <w:rFonts w:ascii="Times New Roman" w:eastAsia="Times New Roman" w:hAnsi="Times New Roman"/>
          <w:b/>
          <w:sz w:val="28"/>
          <w:szCs w:val="28"/>
          <w:lang w:val="sl-SI" w:eastAsia="sl-SI"/>
        </w:rPr>
        <w:t>.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8"/>
          <w:highlight w:val="yellow"/>
          <w:lang w:val="sl-SI" w:eastAsia="sl-SI"/>
        </w:rPr>
        <w:lastRenderedPageBreak/>
        <w:t>ČETRTEK, 1. 9. 2016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78"/>
        <w:gridCol w:w="7229"/>
      </w:tblGrid>
      <w:tr w:rsidR="009A15F7" w:rsidRPr="009A15F7" w:rsidTr="0056138C">
        <w:tc>
          <w:tcPr>
            <w:tcW w:w="2197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predmet: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matematika</w:t>
            </w:r>
          </w:p>
        </w:tc>
      </w:tr>
      <w:tr w:rsidR="009A15F7" w:rsidRPr="009A15F7" w:rsidTr="0056138C">
        <w:tc>
          <w:tcPr>
            <w:tcW w:w="2197" w:type="dxa"/>
            <w:gridSpan w:val="2"/>
            <w:tcBorders>
              <w:lef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učilnica:</w:t>
            </w: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131</w:t>
            </w:r>
          </w:p>
        </w:tc>
      </w:tr>
      <w:tr w:rsidR="009A15F7" w:rsidRPr="009A15F7" w:rsidTr="0056138C">
        <w:tc>
          <w:tcPr>
            <w:tcW w:w="219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komisija: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</w:p>
        </w:tc>
        <w:tc>
          <w:tcPr>
            <w:tcW w:w="7229" w:type="dxa"/>
            <w:tcBorders>
              <w:bottom w:val="single" w:sz="6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Predsednik: Tinka Majaron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Izpraševalec: Anja Rožič</w:t>
            </w:r>
          </w:p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Član: Andrej Guštin</w:t>
            </w:r>
          </w:p>
        </w:tc>
      </w:tr>
      <w:tr w:rsidR="009A15F7" w:rsidRPr="009A15F7" w:rsidTr="0056138C">
        <w:trPr>
          <w:trHeight w:val="189"/>
        </w:trPr>
        <w:tc>
          <w:tcPr>
            <w:tcW w:w="2119" w:type="dxa"/>
          </w:tcPr>
          <w:p w:rsidR="009A15F7" w:rsidRPr="009A15F7" w:rsidRDefault="009A15F7" w:rsidP="009A15F7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sl-SI" w:eastAsia="sl-SI"/>
              </w:rPr>
            </w:pPr>
          </w:p>
        </w:tc>
        <w:tc>
          <w:tcPr>
            <w:tcW w:w="7307" w:type="dxa"/>
            <w:gridSpan w:val="2"/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val="sl-SI" w:eastAsia="sl-SI"/>
              </w:rPr>
            </w:pP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8"/>
          <w:szCs w:val="20"/>
          <w:lang w:val="sl-SI" w:eastAsia="sl-SI"/>
        </w:rPr>
        <w:t>Razpored kandidatov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0"/>
          <w:lang w:val="sl-SI" w:eastAsia="sl-SI"/>
        </w:rPr>
      </w:pPr>
    </w:p>
    <w:tbl>
      <w:tblPr>
        <w:tblW w:w="67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969"/>
        <w:gridCol w:w="1679"/>
      </w:tblGrid>
      <w:tr w:rsidR="009A15F7" w:rsidRPr="009A15F7" w:rsidTr="0056138C">
        <w:trPr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Priimek in ime kandidata/-</w:t>
            </w:r>
            <w:proofErr w:type="spellStart"/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ke</w:t>
            </w:r>
            <w:proofErr w:type="spell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b/>
                <w:sz w:val="26"/>
                <w:szCs w:val="26"/>
                <w:lang w:val="sl-SI" w:eastAsia="sl-SI"/>
              </w:rPr>
              <w:t>ura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Birsa Irena</w:t>
            </w:r>
          </w:p>
        </w:tc>
        <w:tc>
          <w:tcPr>
            <w:tcW w:w="1679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9.00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Brand Simon Robert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9.15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Pelc Patricija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9.30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Rozman Jure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9.45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Rušin Tea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10.00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Vilar Pia Lina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10.15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Zavišič</w:t>
            </w:r>
            <w:proofErr w:type="spellEnd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 Luka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10.30</w:t>
            </w:r>
          </w:p>
        </w:tc>
      </w:tr>
      <w:tr w:rsidR="009A15F7" w:rsidRPr="009A15F7" w:rsidTr="00561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 xml:space="preserve">Žagar </w:t>
            </w:r>
            <w:proofErr w:type="spellStart"/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livija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7" w:rsidRPr="009A15F7" w:rsidRDefault="009A15F7" w:rsidP="009A15F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</w:pPr>
            <w:r w:rsidRPr="009A15F7">
              <w:rPr>
                <w:rFonts w:ascii="Times New Roman" w:eastAsia="Times New Roman" w:hAnsi="Times New Roman"/>
                <w:sz w:val="26"/>
                <w:szCs w:val="26"/>
                <w:lang w:val="sl-SI" w:eastAsia="sl-SI"/>
              </w:rPr>
              <w:t>10.45</w:t>
            </w:r>
          </w:p>
        </w:tc>
      </w:tr>
    </w:tbl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  <w:r w:rsidRPr="009A15F7">
        <w:rPr>
          <w:rFonts w:ascii="Times New Roman" w:eastAsia="Times New Roman" w:hAnsi="Times New Roman"/>
          <w:b/>
          <w:sz w:val="26"/>
          <w:szCs w:val="26"/>
          <w:lang w:val="sl-SI" w:eastAsia="sl-SI"/>
        </w:rPr>
        <w:t>Kandidati v izpitni prostor vstopate na poziv</w:t>
      </w:r>
      <w:r w:rsidRPr="009A15F7">
        <w:rPr>
          <w:rFonts w:ascii="Times New Roman" w:eastAsia="Times New Roman" w:hAnsi="Times New Roman"/>
          <w:b/>
          <w:sz w:val="28"/>
          <w:szCs w:val="28"/>
          <w:lang w:val="sl-SI" w:eastAsia="sl-SI"/>
        </w:rPr>
        <w:t>.</w:t>
      </w: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sl-SI" w:eastAsia="sl-SI"/>
        </w:rPr>
      </w:pPr>
    </w:p>
    <w:p w:rsidR="009A15F7" w:rsidRPr="009A15F7" w:rsidRDefault="009A15F7" w:rsidP="009A15F7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sl-SI" w:eastAsia="sl-SI"/>
        </w:rPr>
      </w:pPr>
    </w:p>
    <w:p w:rsid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sl-SI" w:eastAsia="sl-SI"/>
        </w:rPr>
      </w:pP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  <w:t>Ana Dolgan,</w:t>
      </w:r>
    </w:p>
    <w:p w:rsid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sl-SI" w:eastAsia="sl-SI"/>
        </w:rPr>
      </w:pP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>
        <w:rPr>
          <w:rFonts w:ascii="Times New Roman" w:eastAsia="Times New Roman" w:hAnsi="Times New Roman"/>
          <w:sz w:val="26"/>
          <w:szCs w:val="26"/>
          <w:lang w:val="sl-SI" w:eastAsia="sl-SI"/>
        </w:rPr>
        <w:tab/>
        <w:t>t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l-SI" w:eastAsia="sl-SI"/>
        </w:rPr>
        <w:t>ajnica ŠMK</w:t>
      </w:r>
    </w:p>
    <w:p w:rsid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sl-SI" w:eastAsia="sl-SI"/>
        </w:rPr>
      </w:pPr>
    </w:p>
    <w:p w:rsid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sl-SI" w:eastAsia="sl-SI"/>
        </w:rPr>
      </w:pPr>
    </w:p>
    <w:p w:rsid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sl-SI" w:eastAsia="sl-SI"/>
        </w:rPr>
      </w:pPr>
    </w:p>
    <w:p w:rsidR="009A15F7" w:rsidRDefault="009A15F7" w:rsidP="009A15F7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sl-SI" w:eastAsia="sl-SI"/>
        </w:rPr>
      </w:pPr>
    </w:p>
    <w:p w:rsidR="000F5391" w:rsidRDefault="009A15F7" w:rsidP="009A15F7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lang w:val="sl-SI"/>
        </w:rPr>
      </w:pPr>
      <w:r w:rsidRPr="009A15F7">
        <w:rPr>
          <w:rFonts w:ascii="Times New Roman" w:eastAsia="Times New Roman" w:hAnsi="Times New Roman"/>
          <w:sz w:val="26"/>
          <w:szCs w:val="26"/>
          <w:lang w:val="sl-SI" w:eastAsia="sl-SI"/>
        </w:rPr>
        <w:t>Ljubljana, 22. 8. 2016</w:t>
      </w:r>
      <w:r w:rsidRPr="009A15F7"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 w:rsidRPr="009A15F7"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 w:rsidRPr="009A15F7"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 w:rsidRPr="009A15F7"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 w:rsidRPr="009A15F7"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  <w:r w:rsidRPr="009A15F7">
        <w:rPr>
          <w:rFonts w:ascii="Times New Roman" w:eastAsia="Times New Roman" w:hAnsi="Times New Roman"/>
          <w:sz w:val="26"/>
          <w:szCs w:val="26"/>
          <w:lang w:val="sl-SI" w:eastAsia="sl-SI"/>
        </w:rPr>
        <w:tab/>
      </w:r>
    </w:p>
    <w:p w:rsidR="009A15F7" w:rsidRDefault="009A15F7" w:rsidP="0007440D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9A15F7" w:rsidRDefault="009A15F7" w:rsidP="0007440D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9A15F7" w:rsidRDefault="009A15F7" w:rsidP="0007440D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9A15F7" w:rsidRDefault="009A15F7" w:rsidP="0007440D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9A15F7" w:rsidRDefault="009A15F7" w:rsidP="0007440D">
      <w:pPr>
        <w:spacing w:line="360" w:lineRule="auto"/>
        <w:jc w:val="both"/>
        <w:rPr>
          <w:rFonts w:ascii="Times New Roman" w:hAnsi="Times New Roman"/>
          <w:sz w:val="24"/>
        </w:rPr>
      </w:pPr>
    </w:p>
    <w:sectPr w:rsidR="009A15F7" w:rsidSect="0098049B">
      <w:headerReference w:type="default" r:id="rId8"/>
      <w:footerReference w:type="default" r:id="rId9"/>
      <w:pgSz w:w="11900" w:h="16840"/>
      <w:pgMar w:top="1021" w:right="1701" w:bottom="1418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3D" w:rsidRDefault="0012643D" w:rsidP="00B370B7">
      <w:r>
        <w:separator/>
      </w:r>
    </w:p>
  </w:endnote>
  <w:endnote w:type="continuationSeparator" w:id="0">
    <w:p w:rsidR="0012643D" w:rsidRDefault="0012643D" w:rsidP="00B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9B" w:rsidRPr="00E83DFA" w:rsidRDefault="0098049B" w:rsidP="0098049B">
    <w:pPr>
      <w:pStyle w:val="BasicParagraph"/>
      <w:rPr>
        <w:rFonts w:ascii="Arial" w:hAnsi="Arial" w:cs="Arial"/>
        <w:color w:val="A6A6A6"/>
        <w:sz w:val="16"/>
        <w:szCs w:val="16"/>
        <w:lang w:val="en-GB"/>
      </w:rPr>
    </w:pPr>
  </w:p>
  <w:p w:rsidR="002341B0" w:rsidRPr="00E83DFA" w:rsidRDefault="002341B0" w:rsidP="002341B0">
    <w:pPr>
      <w:jc w:val="center"/>
      <w:rPr>
        <w:color w:val="A6A6A6"/>
        <w:sz w:val="16"/>
        <w:szCs w:val="16"/>
      </w:rPr>
    </w:pPr>
    <w:r w:rsidRPr="00E83DFA">
      <w:rPr>
        <w:color w:val="A6A6A6"/>
        <w:sz w:val="16"/>
        <w:szCs w:val="16"/>
      </w:rPr>
      <w:t xml:space="preserve">OE </w:t>
    </w:r>
    <w:proofErr w:type="spellStart"/>
    <w:r w:rsidRPr="00E83DFA">
      <w:rPr>
        <w:color w:val="A6A6A6"/>
        <w:sz w:val="16"/>
        <w:szCs w:val="16"/>
      </w:rPr>
      <w:t>Srednja</w:t>
    </w:r>
    <w:proofErr w:type="spellEnd"/>
    <w:r w:rsidRPr="00E83DFA">
      <w:rPr>
        <w:color w:val="A6A6A6"/>
        <w:sz w:val="16"/>
        <w:szCs w:val="16"/>
      </w:rPr>
      <w:t xml:space="preserve"> </w:t>
    </w:r>
    <w:proofErr w:type="spellStart"/>
    <w:r w:rsidRPr="00E83DFA">
      <w:rPr>
        <w:color w:val="A6A6A6"/>
        <w:sz w:val="16"/>
        <w:szCs w:val="16"/>
      </w:rPr>
      <w:t>glasbena</w:t>
    </w:r>
    <w:proofErr w:type="spellEnd"/>
    <w:r w:rsidRPr="00E83DFA">
      <w:rPr>
        <w:color w:val="A6A6A6"/>
        <w:sz w:val="16"/>
        <w:szCs w:val="16"/>
      </w:rPr>
      <w:t xml:space="preserve"> in </w:t>
    </w:r>
    <w:proofErr w:type="spellStart"/>
    <w:r w:rsidRPr="00E83DFA">
      <w:rPr>
        <w:color w:val="A6A6A6"/>
        <w:sz w:val="16"/>
        <w:szCs w:val="16"/>
      </w:rPr>
      <w:t>baletna</w:t>
    </w:r>
    <w:proofErr w:type="spellEnd"/>
    <w:r w:rsidRPr="00E83DFA">
      <w:rPr>
        <w:color w:val="A6A6A6"/>
        <w:sz w:val="16"/>
        <w:szCs w:val="16"/>
      </w:rPr>
      <w:t xml:space="preserve"> </w:t>
    </w:r>
    <w:proofErr w:type="spellStart"/>
    <w:r w:rsidRPr="00E83DFA">
      <w:rPr>
        <w:color w:val="A6A6A6"/>
        <w:sz w:val="16"/>
        <w:szCs w:val="16"/>
      </w:rPr>
      <w:t>šola</w:t>
    </w:r>
    <w:proofErr w:type="spellEnd"/>
  </w:p>
  <w:p w:rsidR="00A85929" w:rsidRPr="00E83DFA" w:rsidRDefault="00A85929" w:rsidP="00A85929">
    <w:pPr>
      <w:pStyle w:val="Pa1"/>
      <w:jc w:val="center"/>
      <w:rPr>
        <w:color w:val="A6A6A6"/>
        <w:sz w:val="16"/>
        <w:szCs w:val="16"/>
      </w:rPr>
    </w:pPr>
    <w:r w:rsidRPr="00E83DFA">
      <w:rPr>
        <w:rStyle w:val="A5"/>
        <w:color w:val="A6A6A6"/>
      </w:rPr>
      <w:t xml:space="preserve">Ižanska cesta 12, 1000 Ljubljana </w:t>
    </w:r>
    <w:r w:rsidRPr="00E83DFA">
      <w:rPr>
        <w:rStyle w:val="A5"/>
        <w:rFonts w:cs="Myriad Pro"/>
        <w:color w:val="A6A6A6"/>
      </w:rPr>
      <w:t xml:space="preserve">• </w:t>
    </w:r>
    <w:r w:rsidRPr="00E83DFA">
      <w:rPr>
        <w:rStyle w:val="A5"/>
        <w:color w:val="A6A6A6"/>
      </w:rPr>
      <w:t xml:space="preserve">telefon: 0590 74 300 • faks: 0590 74 304 • splet: www.kgbl.si • e-pošta: info@kgbl.si </w:t>
    </w:r>
  </w:p>
  <w:p w:rsidR="0029007F" w:rsidRPr="00E83DFA" w:rsidRDefault="002341B0" w:rsidP="002341B0">
    <w:pPr>
      <w:jc w:val="center"/>
      <w:rPr>
        <w:color w:val="A6A6A6"/>
        <w:sz w:val="16"/>
        <w:szCs w:val="16"/>
      </w:rPr>
    </w:pPr>
    <w:proofErr w:type="spellStart"/>
    <w:r w:rsidRPr="00E83DFA">
      <w:rPr>
        <w:rStyle w:val="A5"/>
        <w:color w:val="A6A6A6"/>
      </w:rPr>
      <w:t>matična</w:t>
    </w:r>
    <w:proofErr w:type="spellEnd"/>
    <w:r w:rsidRPr="00E83DFA">
      <w:rPr>
        <w:rStyle w:val="A5"/>
        <w:color w:val="A6A6A6"/>
      </w:rPr>
      <w:t xml:space="preserve"> </w:t>
    </w:r>
    <w:proofErr w:type="spellStart"/>
    <w:r w:rsidRPr="00E83DFA">
      <w:rPr>
        <w:rStyle w:val="A5"/>
        <w:color w:val="A6A6A6"/>
      </w:rPr>
      <w:t>številka</w:t>
    </w:r>
    <w:proofErr w:type="spellEnd"/>
    <w:r w:rsidRPr="00E83DFA">
      <w:rPr>
        <w:rStyle w:val="A5"/>
        <w:color w:val="A6A6A6"/>
      </w:rPr>
      <w:t xml:space="preserve">: 5088763000 • </w:t>
    </w:r>
    <w:proofErr w:type="spellStart"/>
    <w:r w:rsidRPr="00E83DFA">
      <w:rPr>
        <w:rStyle w:val="A5"/>
        <w:color w:val="A6A6A6"/>
      </w:rPr>
      <w:t>davčna</w:t>
    </w:r>
    <w:proofErr w:type="spellEnd"/>
    <w:r w:rsidRPr="00E83DFA">
      <w:rPr>
        <w:rStyle w:val="A5"/>
        <w:color w:val="A6A6A6"/>
      </w:rPr>
      <w:t xml:space="preserve"> </w:t>
    </w:r>
    <w:proofErr w:type="spellStart"/>
    <w:r w:rsidRPr="00E83DFA">
      <w:rPr>
        <w:rStyle w:val="A5"/>
        <w:color w:val="A6A6A6"/>
      </w:rPr>
      <w:t>številka</w:t>
    </w:r>
    <w:proofErr w:type="spellEnd"/>
    <w:r w:rsidRPr="00E83DFA">
      <w:rPr>
        <w:rStyle w:val="A5"/>
        <w:color w:val="A6A6A6"/>
      </w:rPr>
      <w:t>: SI77065956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3D" w:rsidRDefault="0012643D" w:rsidP="00B370B7">
      <w:r>
        <w:separator/>
      </w:r>
    </w:p>
  </w:footnote>
  <w:footnote w:type="continuationSeparator" w:id="0">
    <w:p w:rsidR="0012643D" w:rsidRDefault="0012643D" w:rsidP="00B3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17" w:rsidRDefault="00FC6424" w:rsidP="00055E17">
    <w:r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 wp14:anchorId="5EFB4DF4" wp14:editId="2C306D48">
          <wp:simplePos x="0" y="0"/>
          <wp:positionH relativeFrom="page">
            <wp:posOffset>737235</wp:posOffset>
          </wp:positionH>
          <wp:positionV relativeFrom="page">
            <wp:posOffset>3600450</wp:posOffset>
          </wp:positionV>
          <wp:extent cx="144145" cy="32385"/>
          <wp:effectExtent l="0" t="0" r="8255" b="5715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5E41ED21" wp14:editId="7914F8F7">
          <wp:simplePos x="0" y="0"/>
          <wp:positionH relativeFrom="page">
            <wp:posOffset>1082675</wp:posOffset>
          </wp:positionH>
          <wp:positionV relativeFrom="page">
            <wp:posOffset>-8173085</wp:posOffset>
          </wp:positionV>
          <wp:extent cx="128270" cy="36830"/>
          <wp:effectExtent l="0" t="0" r="5080" b="127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689D81D7" wp14:editId="6540185D">
          <wp:simplePos x="0" y="0"/>
          <wp:positionH relativeFrom="page">
            <wp:posOffset>737235</wp:posOffset>
          </wp:positionH>
          <wp:positionV relativeFrom="page">
            <wp:posOffset>419735</wp:posOffset>
          </wp:positionV>
          <wp:extent cx="2514600" cy="9144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2CE3DA1F" wp14:editId="6DB3AB76">
          <wp:simplePos x="0" y="0"/>
          <wp:positionH relativeFrom="page">
            <wp:posOffset>6680835</wp:posOffset>
          </wp:positionH>
          <wp:positionV relativeFrom="page">
            <wp:posOffset>-266065</wp:posOffset>
          </wp:positionV>
          <wp:extent cx="1207135" cy="9324975"/>
          <wp:effectExtent l="0" t="0" r="0" b="9525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932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29007F"/>
  <w:p w:rsidR="0029007F" w:rsidRDefault="0029007F"/>
  <w:p w:rsidR="0029007F" w:rsidRDefault="002900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5068"/>
    <w:multiLevelType w:val="hybridMultilevel"/>
    <w:tmpl w:val="C00AAF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321803"/>
    <w:multiLevelType w:val="hybridMultilevel"/>
    <w:tmpl w:val="E6004CC8"/>
    <w:lvl w:ilvl="0" w:tplc="052E1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02"/>
    <w:rsid w:val="00011EA3"/>
    <w:rsid w:val="00013502"/>
    <w:rsid w:val="000438F7"/>
    <w:rsid w:val="00055E17"/>
    <w:rsid w:val="0007440D"/>
    <w:rsid w:val="000978A6"/>
    <w:rsid w:val="000F5391"/>
    <w:rsid w:val="001142E6"/>
    <w:rsid w:val="0012643D"/>
    <w:rsid w:val="001369B9"/>
    <w:rsid w:val="001B69C4"/>
    <w:rsid w:val="001C50DA"/>
    <w:rsid w:val="002341B0"/>
    <w:rsid w:val="00272EBF"/>
    <w:rsid w:val="0029007F"/>
    <w:rsid w:val="00431AA7"/>
    <w:rsid w:val="00452BD1"/>
    <w:rsid w:val="00462144"/>
    <w:rsid w:val="00474E71"/>
    <w:rsid w:val="004C3A0A"/>
    <w:rsid w:val="006D2AD1"/>
    <w:rsid w:val="006E1F9C"/>
    <w:rsid w:val="00794072"/>
    <w:rsid w:val="00856171"/>
    <w:rsid w:val="00913A42"/>
    <w:rsid w:val="00925C7A"/>
    <w:rsid w:val="0098049B"/>
    <w:rsid w:val="009A15F7"/>
    <w:rsid w:val="00A85929"/>
    <w:rsid w:val="00A922AB"/>
    <w:rsid w:val="00AD2CD8"/>
    <w:rsid w:val="00AD7B2D"/>
    <w:rsid w:val="00B14A78"/>
    <w:rsid w:val="00B370B7"/>
    <w:rsid w:val="00B55419"/>
    <w:rsid w:val="00C26A9E"/>
    <w:rsid w:val="00C57BCF"/>
    <w:rsid w:val="00CD4452"/>
    <w:rsid w:val="00D62FB6"/>
    <w:rsid w:val="00E72B30"/>
    <w:rsid w:val="00E83DFA"/>
    <w:rsid w:val="00ED5A33"/>
    <w:rsid w:val="00F253E3"/>
    <w:rsid w:val="00FA0372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BD2FEB6"/>
  <w14:defaultImageDpi w14:val="300"/>
  <w15:docId w15:val="{CE9190D5-FD7C-432F-ACF4-0B7478C9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78A6"/>
    <w:rPr>
      <w:rFonts w:ascii="Arial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A42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13A42"/>
    <w:rPr>
      <w:rFonts w:ascii="Lucida Grande" w:hAnsi="Lucida Grande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70B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70B7"/>
  </w:style>
  <w:style w:type="character" w:styleId="Sprotnaopomba-sklic">
    <w:name w:val="footnote reference"/>
    <w:uiPriority w:val="99"/>
    <w:unhideWhenUsed/>
    <w:rsid w:val="00B370B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9B9"/>
  </w:style>
  <w:style w:type="paragraph" w:styleId="Noga">
    <w:name w:val="footer"/>
    <w:basedOn w:val="Navaden"/>
    <w:link w:val="Nog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1369B9"/>
  </w:style>
  <w:style w:type="paragraph" w:customStyle="1" w:styleId="BasicParagraph">
    <w:name w:val="[Basic Paragraph]"/>
    <w:basedOn w:val="Navaden"/>
    <w:uiPriority w:val="99"/>
    <w:rsid w:val="006D2A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1">
    <w:name w:val="Pa1"/>
    <w:basedOn w:val="Navaden"/>
    <w:next w:val="Navaden"/>
    <w:uiPriority w:val="99"/>
    <w:rsid w:val="0098049B"/>
    <w:pPr>
      <w:autoSpaceDE w:val="0"/>
      <w:autoSpaceDN w:val="0"/>
      <w:adjustRightInd w:val="0"/>
      <w:spacing w:line="241" w:lineRule="atLeast"/>
    </w:pPr>
    <w:rPr>
      <w:rFonts w:eastAsia="Cambria" w:cs="Arial"/>
      <w:lang w:val="sl-SI"/>
    </w:rPr>
  </w:style>
  <w:style w:type="character" w:customStyle="1" w:styleId="A5">
    <w:name w:val="A5"/>
    <w:uiPriority w:val="99"/>
    <w:rsid w:val="0098049B"/>
    <w:rPr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D5A3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25C7A"/>
    <w:pPr>
      <w:spacing w:before="100" w:beforeAutospacing="1" w:after="100" w:afterAutospacing="1"/>
      <w:ind w:left="720" w:right="-340" w:hanging="357"/>
      <w:contextualSpacing/>
    </w:pPr>
    <w:rPr>
      <w:rFonts w:ascii="Times New Roman" w:eastAsia="Calibri" w:hAnsi="Times New Roman"/>
      <w:sz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ca.smolcic\AppData\Local\Microsoft\Windows\INetCache\Content.Outlook\CTAK6W00\KGBL-OE_SrednjaGlasbenainBaletnaSol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1282E5-E795-43FA-8752-57B1E322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KGBL-OE_SrednjaGlasbenainBaletnaSola-1</Template>
  <TotalTime>51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Blackbear&amp;Whitebear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Sonča Sara SMOLČIČ</dc:creator>
  <cp:keywords/>
  <dc:description/>
  <cp:lastModifiedBy>Ana DOLGAN</cp:lastModifiedBy>
  <cp:revision>11</cp:revision>
  <cp:lastPrinted>2016-05-24T11:19:00Z</cp:lastPrinted>
  <dcterms:created xsi:type="dcterms:W3CDTF">2015-09-18T10:38:00Z</dcterms:created>
  <dcterms:modified xsi:type="dcterms:W3CDTF">2016-08-22T12:16:00Z</dcterms:modified>
</cp:coreProperties>
</file>