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894" w:rsidRPr="00E65F57" w:rsidRDefault="00FD3894" w:rsidP="00FD3894">
      <w:pPr>
        <w:spacing w:before="100" w:after="100"/>
        <w:jc w:val="center"/>
        <w:rPr>
          <w:b/>
          <w:sz w:val="68"/>
          <w:szCs w:val="68"/>
        </w:rPr>
      </w:pPr>
      <w:r w:rsidRPr="00E65F57">
        <w:rPr>
          <w:b/>
          <w:sz w:val="68"/>
          <w:szCs w:val="68"/>
        </w:rPr>
        <w:t xml:space="preserve">SPLOŠNA </w:t>
      </w:r>
      <w:r>
        <w:rPr>
          <w:b/>
          <w:sz w:val="68"/>
          <w:szCs w:val="68"/>
        </w:rPr>
        <w:t>MATURA 2016</w:t>
      </w:r>
    </w:p>
    <w:p w:rsidR="00FD3894" w:rsidRDefault="00FD3894" w:rsidP="00FD3894">
      <w:pPr>
        <w:spacing w:line="276" w:lineRule="auto"/>
        <w:jc w:val="both"/>
        <w:rPr>
          <w:sz w:val="36"/>
          <w:szCs w:val="36"/>
        </w:rPr>
      </w:pPr>
    </w:p>
    <w:p w:rsidR="00FD3894" w:rsidRDefault="00FD3894" w:rsidP="00FD3894">
      <w:pPr>
        <w:spacing w:line="276" w:lineRule="auto"/>
        <w:jc w:val="both"/>
        <w:rPr>
          <w:b/>
          <w:sz w:val="40"/>
          <w:szCs w:val="40"/>
          <w:u w:val="single"/>
        </w:rPr>
      </w:pPr>
      <w:r>
        <w:rPr>
          <w:sz w:val="36"/>
          <w:szCs w:val="36"/>
        </w:rPr>
        <w:t>Kandidati</w:t>
      </w:r>
      <w:r w:rsidRPr="00AE717C">
        <w:rPr>
          <w:sz w:val="36"/>
          <w:szCs w:val="36"/>
        </w:rPr>
        <w:t>, ki boste opravljali splošno maturo</w:t>
      </w:r>
      <w:r>
        <w:rPr>
          <w:sz w:val="36"/>
          <w:szCs w:val="36"/>
        </w:rPr>
        <w:t xml:space="preserve"> ali maturo iz predmeta </w:t>
      </w:r>
      <w:r w:rsidR="006454BC">
        <w:rPr>
          <w:sz w:val="36"/>
          <w:szCs w:val="36"/>
        </w:rPr>
        <w:t>glasba v spomladanskem roku 2016</w:t>
      </w:r>
      <w:bookmarkStart w:id="0" w:name="_GoBack"/>
      <w:bookmarkEnd w:id="0"/>
      <w:r w:rsidRPr="00AE717C">
        <w:rPr>
          <w:sz w:val="36"/>
          <w:szCs w:val="36"/>
        </w:rPr>
        <w:t xml:space="preserve">, morate oddati </w:t>
      </w:r>
      <w:r>
        <w:rPr>
          <w:b/>
          <w:sz w:val="36"/>
          <w:szCs w:val="36"/>
        </w:rPr>
        <w:t xml:space="preserve">Prijavo </w:t>
      </w:r>
      <w:r w:rsidRPr="00910070">
        <w:rPr>
          <w:b/>
          <w:sz w:val="36"/>
          <w:szCs w:val="36"/>
        </w:rPr>
        <w:t xml:space="preserve">k splošni maturi in Prilogo </w:t>
      </w:r>
      <w:r>
        <w:rPr>
          <w:b/>
          <w:sz w:val="36"/>
          <w:szCs w:val="36"/>
        </w:rPr>
        <w:t>prijave</w:t>
      </w:r>
      <w:r w:rsidRPr="00910070">
        <w:rPr>
          <w:b/>
          <w:sz w:val="36"/>
          <w:szCs w:val="36"/>
        </w:rPr>
        <w:t xml:space="preserve"> k splošni maturi za predmet GLASBA </w:t>
      </w:r>
      <w:r>
        <w:rPr>
          <w:sz w:val="36"/>
          <w:szCs w:val="36"/>
        </w:rPr>
        <w:t xml:space="preserve">najkasneje do </w:t>
      </w:r>
      <w:r>
        <w:rPr>
          <w:b/>
          <w:sz w:val="40"/>
          <w:szCs w:val="40"/>
          <w:u w:val="single"/>
        </w:rPr>
        <w:t>29. 3. 2016</w:t>
      </w:r>
      <w:r w:rsidRPr="007916CF">
        <w:rPr>
          <w:b/>
          <w:sz w:val="40"/>
          <w:szCs w:val="40"/>
          <w:u w:val="single"/>
        </w:rPr>
        <w:t>.</w:t>
      </w:r>
    </w:p>
    <w:p w:rsidR="00FD3894" w:rsidRDefault="00FD3894" w:rsidP="00FD3894">
      <w:pPr>
        <w:spacing w:line="276" w:lineRule="auto"/>
        <w:jc w:val="both"/>
        <w:rPr>
          <w:sz w:val="40"/>
          <w:szCs w:val="40"/>
        </w:rPr>
      </w:pPr>
    </w:p>
    <w:p w:rsidR="00FD3894" w:rsidRDefault="00FD3894" w:rsidP="00FD3894">
      <w:pPr>
        <w:spacing w:line="276" w:lineRule="auto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Obrazce oddate v pisarni 107. </w:t>
      </w:r>
      <w:r w:rsidRPr="000A65EA">
        <w:rPr>
          <w:sz w:val="40"/>
          <w:szCs w:val="40"/>
        </w:rPr>
        <w:t>Uradne ure</w:t>
      </w:r>
      <w:r>
        <w:rPr>
          <w:sz w:val="40"/>
          <w:szCs w:val="40"/>
        </w:rPr>
        <w:t>:</w:t>
      </w:r>
    </w:p>
    <w:p w:rsidR="00FD3894" w:rsidRPr="00E65F57" w:rsidRDefault="00FD3894" w:rsidP="00FD3894">
      <w:pPr>
        <w:spacing w:line="276" w:lineRule="auto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torek, 22. 3. 2016: 9.30–11.15</w:t>
      </w:r>
    </w:p>
    <w:p w:rsidR="00FD3894" w:rsidRDefault="00FD3894" w:rsidP="00FD3894">
      <w:pPr>
        <w:spacing w:line="276" w:lineRule="auto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četrtek, 24. 3. 2016: 12.30–14.30</w:t>
      </w:r>
    </w:p>
    <w:p w:rsidR="00FD3894" w:rsidRDefault="00FD3894" w:rsidP="00FD3894">
      <w:pPr>
        <w:spacing w:line="276" w:lineRule="auto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torek, 29. 3. 2016: 15.30–17.30</w:t>
      </w:r>
    </w:p>
    <w:p w:rsidR="00FD3894" w:rsidRPr="00E65F57" w:rsidRDefault="00FD3894" w:rsidP="00FD3894">
      <w:pPr>
        <w:spacing w:line="276" w:lineRule="auto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vsak petek: 10.45–11.30 (v zbornici)</w:t>
      </w:r>
    </w:p>
    <w:p w:rsidR="00FD3894" w:rsidRDefault="00FD3894" w:rsidP="00FD3894">
      <w:pPr>
        <w:jc w:val="center"/>
        <w:rPr>
          <w:b/>
          <w:sz w:val="36"/>
          <w:szCs w:val="36"/>
        </w:rPr>
      </w:pPr>
    </w:p>
    <w:p w:rsidR="00FD3894" w:rsidRPr="00E65F57" w:rsidRDefault="00FD3894" w:rsidP="00FD3894">
      <w:pPr>
        <w:jc w:val="center"/>
        <w:rPr>
          <w:b/>
          <w:sz w:val="36"/>
          <w:szCs w:val="36"/>
        </w:rPr>
      </w:pPr>
      <w:r w:rsidRPr="00E65F57">
        <w:rPr>
          <w:b/>
          <w:sz w:val="36"/>
          <w:szCs w:val="36"/>
        </w:rPr>
        <w:t>Obrazce dobite v dijaškem referatu (</w:t>
      </w:r>
      <w:r>
        <w:rPr>
          <w:b/>
          <w:sz w:val="36"/>
          <w:szCs w:val="36"/>
        </w:rPr>
        <w:t>pisarna</w:t>
      </w:r>
      <w:r w:rsidRPr="00E65F57">
        <w:rPr>
          <w:b/>
          <w:sz w:val="36"/>
          <w:szCs w:val="36"/>
        </w:rPr>
        <w:t xml:space="preserve"> 114).</w:t>
      </w:r>
    </w:p>
    <w:p w:rsidR="00FD3894" w:rsidRDefault="00FD3894" w:rsidP="00FD3894">
      <w:pPr>
        <w:spacing w:line="276" w:lineRule="auto"/>
        <w:ind w:left="708"/>
        <w:jc w:val="both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:rsidR="00FD3894" w:rsidRPr="00754F2F" w:rsidRDefault="00FD3894" w:rsidP="00FD3894">
      <w:pPr>
        <w:spacing w:line="276" w:lineRule="auto"/>
        <w:ind w:left="6588"/>
        <w:jc w:val="both"/>
        <w:rPr>
          <w:sz w:val="36"/>
          <w:szCs w:val="36"/>
        </w:rPr>
      </w:pPr>
      <w:r w:rsidRPr="000A65EA">
        <w:rPr>
          <w:sz w:val="28"/>
          <w:szCs w:val="28"/>
        </w:rPr>
        <w:t xml:space="preserve">Ana Dolgan,  </w:t>
      </w:r>
    </w:p>
    <w:p w:rsidR="00FD3894" w:rsidRPr="000A65EA" w:rsidRDefault="00FD3894" w:rsidP="001B7654">
      <w:pPr>
        <w:spacing w:line="276" w:lineRule="auto"/>
        <w:ind w:left="5868" w:firstLine="720"/>
        <w:jc w:val="both"/>
        <w:rPr>
          <w:sz w:val="28"/>
          <w:szCs w:val="28"/>
        </w:rPr>
      </w:pPr>
      <w:r w:rsidRPr="000A65EA">
        <w:rPr>
          <w:sz w:val="28"/>
          <w:szCs w:val="28"/>
        </w:rPr>
        <w:t>tajnica ŠMK</w:t>
      </w:r>
    </w:p>
    <w:p w:rsidR="00FD3894" w:rsidRPr="000A65EA" w:rsidRDefault="00FD3894" w:rsidP="00FD389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Ljubljana, 23. 2. 2016</w:t>
      </w:r>
    </w:p>
    <w:p w:rsidR="00FD3894" w:rsidRDefault="00FD3894" w:rsidP="00FD3894">
      <w:pPr>
        <w:spacing w:before="100" w:after="100"/>
        <w:jc w:val="center"/>
        <w:rPr>
          <w:b/>
          <w:sz w:val="72"/>
          <w:szCs w:val="72"/>
        </w:rPr>
      </w:pPr>
    </w:p>
    <w:p w:rsidR="00FD3894" w:rsidRDefault="00FD3894" w:rsidP="00FD3894">
      <w:pPr>
        <w:spacing w:before="100" w:after="100"/>
        <w:jc w:val="center"/>
        <w:rPr>
          <w:b/>
          <w:sz w:val="72"/>
          <w:szCs w:val="72"/>
        </w:rPr>
      </w:pPr>
    </w:p>
    <w:p w:rsidR="00FD3894" w:rsidRDefault="00FD3894" w:rsidP="00FD3894">
      <w:pPr>
        <w:spacing w:before="100" w:after="100"/>
        <w:jc w:val="center"/>
        <w:rPr>
          <w:b/>
          <w:sz w:val="72"/>
          <w:szCs w:val="72"/>
        </w:rPr>
      </w:pPr>
    </w:p>
    <w:p w:rsidR="0084510A" w:rsidRDefault="0084510A" w:rsidP="00FD3894">
      <w:pPr>
        <w:spacing w:before="100" w:after="100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lastRenderedPageBreak/>
        <w:t>MATURA GLASBA 2016</w:t>
      </w:r>
    </w:p>
    <w:p w:rsidR="0084510A" w:rsidRPr="0009011A" w:rsidRDefault="0084510A" w:rsidP="0084510A">
      <w:pPr>
        <w:spacing w:before="100" w:after="100"/>
        <w:jc w:val="center"/>
        <w:rPr>
          <w:b/>
          <w:sz w:val="32"/>
          <w:szCs w:val="32"/>
        </w:rPr>
      </w:pPr>
    </w:p>
    <w:p w:rsidR="0084510A" w:rsidRDefault="0084510A" w:rsidP="0084510A">
      <w:pPr>
        <w:spacing w:line="276" w:lineRule="auto"/>
        <w:jc w:val="both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MODUL B</w:t>
      </w:r>
    </w:p>
    <w:p w:rsidR="0084510A" w:rsidRPr="00FD5CE8" w:rsidRDefault="0084510A" w:rsidP="0084510A">
      <w:pPr>
        <w:spacing w:after="200" w:line="276" w:lineRule="auto"/>
        <w:jc w:val="both"/>
        <w:rPr>
          <w:sz w:val="32"/>
          <w:szCs w:val="32"/>
        </w:rPr>
      </w:pPr>
      <w:r w:rsidRPr="00FD5CE8">
        <w:rPr>
          <w:sz w:val="32"/>
          <w:szCs w:val="32"/>
        </w:rPr>
        <w:t xml:space="preserve">Poleg </w:t>
      </w:r>
      <w:r>
        <w:rPr>
          <w:sz w:val="32"/>
          <w:szCs w:val="32"/>
        </w:rPr>
        <w:t>Prijave in Priloge prijave za predmet glasba</w:t>
      </w:r>
      <w:r w:rsidRPr="00FD5CE8">
        <w:rPr>
          <w:sz w:val="32"/>
          <w:szCs w:val="32"/>
        </w:rPr>
        <w:t xml:space="preserve"> morate kandidati, ki boste opravljali maturo iz modula petje ali inštrument, </w:t>
      </w:r>
      <w:r>
        <w:rPr>
          <w:b/>
          <w:sz w:val="32"/>
          <w:szCs w:val="32"/>
        </w:rPr>
        <w:t>do 29. 3. 2016</w:t>
      </w:r>
      <w:r>
        <w:rPr>
          <w:sz w:val="32"/>
          <w:szCs w:val="32"/>
        </w:rPr>
        <w:t xml:space="preserve"> </w:t>
      </w:r>
      <w:r w:rsidRPr="00FD5CE8">
        <w:rPr>
          <w:b/>
          <w:sz w:val="32"/>
          <w:szCs w:val="32"/>
        </w:rPr>
        <w:t>oddati še</w:t>
      </w:r>
      <w:r w:rsidRPr="00FD5CE8">
        <w:rPr>
          <w:sz w:val="32"/>
          <w:szCs w:val="32"/>
        </w:rPr>
        <w:t xml:space="preserve">: </w:t>
      </w:r>
    </w:p>
    <w:p w:rsidR="0084510A" w:rsidRPr="00FD5CE8" w:rsidRDefault="0084510A" w:rsidP="0084510A">
      <w:pPr>
        <w:numPr>
          <w:ilvl w:val="0"/>
          <w:numId w:val="1"/>
        </w:numPr>
        <w:spacing w:after="200" w:line="276" w:lineRule="auto"/>
        <w:contextualSpacing/>
        <w:jc w:val="both"/>
        <w:rPr>
          <w:sz w:val="32"/>
          <w:szCs w:val="32"/>
        </w:rPr>
      </w:pPr>
      <w:r w:rsidRPr="00FD5CE8">
        <w:rPr>
          <w:b/>
          <w:sz w:val="32"/>
          <w:szCs w:val="32"/>
        </w:rPr>
        <w:t>3 izvode programskega lista izpitnega nastopa</w:t>
      </w:r>
      <w:r>
        <w:rPr>
          <w:sz w:val="32"/>
          <w:szCs w:val="32"/>
        </w:rPr>
        <w:t>;</w:t>
      </w:r>
    </w:p>
    <w:p w:rsidR="0084510A" w:rsidRPr="00625C6D" w:rsidRDefault="0084510A" w:rsidP="0084510A">
      <w:pPr>
        <w:numPr>
          <w:ilvl w:val="0"/>
          <w:numId w:val="1"/>
        </w:numPr>
        <w:spacing w:after="200" w:line="276" w:lineRule="auto"/>
        <w:contextualSpacing/>
        <w:jc w:val="both"/>
        <w:rPr>
          <w:sz w:val="32"/>
          <w:szCs w:val="32"/>
        </w:rPr>
      </w:pPr>
      <w:r w:rsidRPr="00625C6D">
        <w:rPr>
          <w:b/>
          <w:sz w:val="32"/>
          <w:szCs w:val="32"/>
        </w:rPr>
        <w:t>3 izvode notnega gradiva prijavljenih del za modul B</w:t>
      </w:r>
      <w:r>
        <w:rPr>
          <w:b/>
          <w:sz w:val="32"/>
          <w:szCs w:val="32"/>
        </w:rPr>
        <w:t xml:space="preserve"> (oziroma poleg klavirske spremljave še dva izvoda solističnega parta);</w:t>
      </w:r>
    </w:p>
    <w:p w:rsidR="0084510A" w:rsidRPr="00625C6D" w:rsidRDefault="0084510A" w:rsidP="0084510A">
      <w:pPr>
        <w:spacing w:after="200" w:line="276" w:lineRule="auto"/>
        <w:ind w:left="720"/>
        <w:contextualSpacing/>
        <w:jc w:val="both"/>
        <w:rPr>
          <w:sz w:val="32"/>
          <w:szCs w:val="32"/>
        </w:rPr>
      </w:pPr>
      <w:r w:rsidRPr="00625C6D">
        <w:rPr>
          <w:sz w:val="32"/>
          <w:szCs w:val="32"/>
        </w:rPr>
        <w:t xml:space="preserve"> </w:t>
      </w:r>
    </w:p>
    <w:p w:rsidR="0084510A" w:rsidRPr="0009011A" w:rsidRDefault="0084510A" w:rsidP="0084510A">
      <w:pPr>
        <w:spacing w:after="200" w:line="276" w:lineRule="auto"/>
        <w:contextualSpacing/>
        <w:jc w:val="both"/>
        <w:rPr>
          <w:b/>
          <w:sz w:val="40"/>
          <w:szCs w:val="40"/>
          <w:u w:val="single"/>
        </w:rPr>
      </w:pPr>
      <w:r w:rsidRPr="0009011A">
        <w:rPr>
          <w:b/>
          <w:sz w:val="40"/>
          <w:szCs w:val="40"/>
          <w:u w:val="single"/>
        </w:rPr>
        <w:t>MODUL C</w:t>
      </w:r>
    </w:p>
    <w:p w:rsidR="0084510A" w:rsidRPr="00FD5CE8" w:rsidRDefault="0084510A" w:rsidP="0084510A">
      <w:pPr>
        <w:spacing w:after="200"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K</w:t>
      </w:r>
      <w:r w:rsidRPr="00FD5CE8">
        <w:rPr>
          <w:sz w:val="32"/>
          <w:szCs w:val="32"/>
        </w:rPr>
        <w:t xml:space="preserve">andidati, ki boste opravljali maturo iz </w:t>
      </w:r>
      <w:r w:rsidRPr="0009011A">
        <w:rPr>
          <w:b/>
          <w:sz w:val="32"/>
          <w:szCs w:val="32"/>
        </w:rPr>
        <w:t>modula jazz</w:t>
      </w:r>
      <w:r w:rsidRPr="00FD5CE8">
        <w:rPr>
          <w:sz w:val="32"/>
          <w:szCs w:val="32"/>
        </w:rPr>
        <w:t>,</w:t>
      </w:r>
      <w:r>
        <w:rPr>
          <w:sz w:val="32"/>
          <w:szCs w:val="32"/>
        </w:rPr>
        <w:t xml:space="preserve"> morate najpozneje </w:t>
      </w:r>
      <w:r>
        <w:rPr>
          <w:b/>
          <w:sz w:val="32"/>
          <w:szCs w:val="32"/>
        </w:rPr>
        <w:t>do konca aprila 2016</w:t>
      </w:r>
      <w:r w:rsidRPr="00753C48">
        <w:rPr>
          <w:b/>
          <w:sz w:val="32"/>
          <w:szCs w:val="32"/>
        </w:rPr>
        <w:t xml:space="preserve"> oddati še</w:t>
      </w:r>
      <w:r>
        <w:rPr>
          <w:b/>
          <w:sz w:val="32"/>
          <w:szCs w:val="32"/>
        </w:rPr>
        <w:t xml:space="preserve"> </w:t>
      </w:r>
      <w:r w:rsidRPr="00753C48">
        <w:rPr>
          <w:sz w:val="32"/>
          <w:szCs w:val="32"/>
        </w:rPr>
        <w:t>(</w:t>
      </w:r>
      <w:r>
        <w:rPr>
          <w:sz w:val="32"/>
          <w:szCs w:val="32"/>
        </w:rPr>
        <w:t>p</w:t>
      </w:r>
      <w:r w:rsidR="00FD3894">
        <w:rPr>
          <w:sz w:val="32"/>
          <w:szCs w:val="32"/>
        </w:rPr>
        <w:t>rijavo in prilogo oddate do 29. 3. 2016</w:t>
      </w:r>
      <w:r w:rsidRPr="00753C48">
        <w:rPr>
          <w:sz w:val="32"/>
          <w:szCs w:val="32"/>
        </w:rPr>
        <w:t>)</w:t>
      </w:r>
      <w:r w:rsidRPr="00FD5CE8">
        <w:rPr>
          <w:sz w:val="32"/>
          <w:szCs w:val="32"/>
        </w:rPr>
        <w:t>:</w:t>
      </w:r>
    </w:p>
    <w:p w:rsidR="0084510A" w:rsidRPr="00FD5CE8" w:rsidRDefault="0084510A" w:rsidP="0084510A">
      <w:pPr>
        <w:numPr>
          <w:ilvl w:val="0"/>
          <w:numId w:val="1"/>
        </w:numPr>
        <w:spacing w:after="200" w:line="276" w:lineRule="auto"/>
        <w:contextualSpacing/>
        <w:jc w:val="both"/>
        <w:rPr>
          <w:b/>
          <w:sz w:val="32"/>
          <w:szCs w:val="32"/>
        </w:rPr>
      </w:pPr>
      <w:r w:rsidRPr="00FD5CE8">
        <w:rPr>
          <w:b/>
          <w:sz w:val="32"/>
          <w:szCs w:val="32"/>
        </w:rPr>
        <w:t>tri izvode programskega lista</w:t>
      </w:r>
      <w:r>
        <w:rPr>
          <w:b/>
          <w:sz w:val="32"/>
          <w:szCs w:val="32"/>
        </w:rPr>
        <w:t>;</w:t>
      </w:r>
    </w:p>
    <w:p w:rsidR="0084510A" w:rsidRPr="00FD5CE8" w:rsidRDefault="0084510A" w:rsidP="0084510A">
      <w:pPr>
        <w:numPr>
          <w:ilvl w:val="0"/>
          <w:numId w:val="1"/>
        </w:numPr>
        <w:spacing w:after="200" w:line="276" w:lineRule="auto"/>
        <w:contextualSpacing/>
        <w:jc w:val="both"/>
        <w:rPr>
          <w:b/>
          <w:sz w:val="32"/>
          <w:szCs w:val="32"/>
        </w:rPr>
      </w:pPr>
      <w:r w:rsidRPr="00FD5CE8">
        <w:rPr>
          <w:b/>
          <w:sz w:val="32"/>
          <w:szCs w:val="32"/>
        </w:rPr>
        <w:t>po vrstnem redu urejeno notno gradivo (v obliki notnih pol ali aranžmajev) z navedbo avtorja v treh izvodih;</w:t>
      </w:r>
    </w:p>
    <w:p w:rsidR="0084510A" w:rsidRPr="00FD5CE8" w:rsidRDefault="0084510A" w:rsidP="0084510A">
      <w:pPr>
        <w:numPr>
          <w:ilvl w:val="0"/>
          <w:numId w:val="1"/>
        </w:numPr>
        <w:spacing w:after="200" w:line="276" w:lineRule="auto"/>
        <w:contextualSpacing/>
        <w:jc w:val="both"/>
        <w:rPr>
          <w:sz w:val="32"/>
          <w:szCs w:val="32"/>
        </w:rPr>
      </w:pPr>
      <w:r w:rsidRPr="00FD5CE8">
        <w:rPr>
          <w:b/>
          <w:sz w:val="32"/>
          <w:szCs w:val="32"/>
        </w:rPr>
        <w:t>zgoščenko s posnetkom glasbene spremljave za izvajanje transkripcije in/ali etude</w:t>
      </w:r>
      <w:r w:rsidRPr="00FD5CE8">
        <w:rPr>
          <w:sz w:val="32"/>
          <w:szCs w:val="32"/>
        </w:rPr>
        <w:t>;</w:t>
      </w:r>
    </w:p>
    <w:p w:rsidR="0084510A" w:rsidRDefault="0084510A" w:rsidP="0084510A">
      <w:pPr>
        <w:spacing w:line="276" w:lineRule="auto"/>
        <w:jc w:val="both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:rsidR="0084510A" w:rsidRDefault="0084510A" w:rsidP="0084510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Ljubljana, 23. 2. 2016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A65EA">
        <w:rPr>
          <w:sz w:val="28"/>
          <w:szCs w:val="28"/>
        </w:rPr>
        <w:t xml:space="preserve">Ana Dolgan, </w:t>
      </w:r>
    </w:p>
    <w:p w:rsidR="0084510A" w:rsidRPr="0009011A" w:rsidRDefault="0084510A" w:rsidP="0084510A">
      <w:pPr>
        <w:spacing w:line="276" w:lineRule="auto"/>
        <w:jc w:val="both"/>
        <w:rPr>
          <w:sz w:val="36"/>
          <w:szCs w:val="3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tajnica ŠMK</w:t>
      </w:r>
    </w:p>
    <w:p w:rsidR="00ED5A33" w:rsidRDefault="00ED5A33" w:rsidP="00ED5A33">
      <w:pPr>
        <w:spacing w:line="360" w:lineRule="auto"/>
        <w:jc w:val="both"/>
        <w:rPr>
          <w:rFonts w:ascii="Times New Roman" w:hAnsi="Times New Roman"/>
          <w:sz w:val="24"/>
          <w:lang w:val="sl-SI"/>
        </w:rPr>
      </w:pPr>
    </w:p>
    <w:p w:rsidR="0084510A" w:rsidRDefault="0084510A" w:rsidP="00ED5A33">
      <w:pPr>
        <w:spacing w:line="360" w:lineRule="auto"/>
        <w:jc w:val="both"/>
        <w:rPr>
          <w:rFonts w:ascii="Times New Roman" w:hAnsi="Times New Roman"/>
          <w:sz w:val="24"/>
          <w:lang w:val="sl-SI"/>
        </w:rPr>
      </w:pPr>
    </w:p>
    <w:p w:rsidR="0084510A" w:rsidRDefault="0084510A" w:rsidP="00ED5A33">
      <w:pPr>
        <w:spacing w:line="360" w:lineRule="auto"/>
        <w:jc w:val="both"/>
        <w:rPr>
          <w:rFonts w:ascii="Times New Roman" w:hAnsi="Times New Roman"/>
          <w:sz w:val="24"/>
          <w:lang w:val="sl-SI"/>
        </w:rPr>
      </w:pPr>
    </w:p>
    <w:sectPr w:rsidR="0084510A" w:rsidSect="0098049B">
      <w:headerReference w:type="default" r:id="rId8"/>
      <w:footerReference w:type="default" r:id="rId9"/>
      <w:pgSz w:w="11900" w:h="16840"/>
      <w:pgMar w:top="1021" w:right="1701" w:bottom="1418" w:left="1701" w:header="102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43D" w:rsidRDefault="0012643D" w:rsidP="00B370B7">
      <w:r>
        <w:separator/>
      </w:r>
    </w:p>
  </w:endnote>
  <w:endnote w:type="continuationSeparator" w:id="0">
    <w:p w:rsidR="0012643D" w:rsidRDefault="0012643D" w:rsidP="00B37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 Pro">
    <w:charset w:val="00"/>
    <w:family w:val="auto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49B" w:rsidRPr="00E83DFA" w:rsidRDefault="0098049B" w:rsidP="0098049B">
    <w:pPr>
      <w:pStyle w:val="BasicParagraph"/>
      <w:rPr>
        <w:rFonts w:ascii="Arial" w:hAnsi="Arial" w:cs="Arial"/>
        <w:color w:val="A6A6A6"/>
        <w:sz w:val="16"/>
        <w:szCs w:val="16"/>
        <w:lang w:val="en-GB"/>
      </w:rPr>
    </w:pPr>
  </w:p>
  <w:p w:rsidR="002341B0" w:rsidRPr="00E83DFA" w:rsidRDefault="002341B0" w:rsidP="002341B0">
    <w:pPr>
      <w:jc w:val="center"/>
      <w:rPr>
        <w:color w:val="A6A6A6"/>
        <w:sz w:val="16"/>
        <w:szCs w:val="16"/>
      </w:rPr>
    </w:pPr>
    <w:r w:rsidRPr="00E83DFA">
      <w:rPr>
        <w:color w:val="A6A6A6"/>
        <w:sz w:val="16"/>
        <w:szCs w:val="16"/>
      </w:rPr>
      <w:t>OE Srednja glasbena in baletna šola</w:t>
    </w:r>
  </w:p>
  <w:p w:rsidR="00A85929" w:rsidRPr="00E83DFA" w:rsidRDefault="00A85929" w:rsidP="00A85929">
    <w:pPr>
      <w:pStyle w:val="Pa1"/>
      <w:jc w:val="center"/>
      <w:rPr>
        <w:color w:val="A6A6A6"/>
        <w:sz w:val="16"/>
        <w:szCs w:val="16"/>
      </w:rPr>
    </w:pPr>
    <w:r w:rsidRPr="00E83DFA">
      <w:rPr>
        <w:rStyle w:val="A5"/>
        <w:color w:val="A6A6A6"/>
      </w:rPr>
      <w:t xml:space="preserve">Ižanska cesta 12, 1000 Ljubljana </w:t>
    </w:r>
    <w:r w:rsidRPr="00E83DFA">
      <w:rPr>
        <w:rStyle w:val="A5"/>
        <w:rFonts w:cs="Myriad Pro"/>
        <w:color w:val="A6A6A6"/>
      </w:rPr>
      <w:t xml:space="preserve">• </w:t>
    </w:r>
    <w:r w:rsidRPr="00E83DFA">
      <w:rPr>
        <w:rStyle w:val="A5"/>
        <w:color w:val="A6A6A6"/>
      </w:rPr>
      <w:t xml:space="preserve">telefon: 0590 74 300 • faks: 0590 74 304 • splet: www.kgbl.si • e-pošta: info@kgbl.si </w:t>
    </w:r>
  </w:p>
  <w:p w:rsidR="0029007F" w:rsidRPr="00E83DFA" w:rsidRDefault="002341B0" w:rsidP="002341B0">
    <w:pPr>
      <w:jc w:val="center"/>
      <w:rPr>
        <w:color w:val="A6A6A6"/>
        <w:sz w:val="16"/>
        <w:szCs w:val="16"/>
      </w:rPr>
    </w:pPr>
    <w:r w:rsidRPr="00E83DFA">
      <w:rPr>
        <w:rStyle w:val="A5"/>
        <w:color w:val="A6A6A6"/>
      </w:rPr>
      <w:t>matična številka: 5088763000 • davčna številka: SI77065956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43D" w:rsidRDefault="0012643D" w:rsidP="00B370B7">
      <w:r>
        <w:separator/>
      </w:r>
    </w:p>
  </w:footnote>
  <w:footnote w:type="continuationSeparator" w:id="0">
    <w:p w:rsidR="0012643D" w:rsidRDefault="0012643D" w:rsidP="00B370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E17" w:rsidRDefault="00FC6424" w:rsidP="00055E17">
    <w:r>
      <w:rPr>
        <w:noProof/>
        <w:lang w:val="sl-SI" w:eastAsia="sl-SI"/>
      </w:rPr>
      <w:drawing>
        <wp:anchor distT="0" distB="0" distL="114300" distR="114300" simplePos="0" relativeHeight="251664384" behindDoc="1" locked="0" layoutInCell="1" allowOverlap="1" wp14:anchorId="5EFB4DF4" wp14:editId="2C306D48">
          <wp:simplePos x="0" y="0"/>
          <wp:positionH relativeFrom="page">
            <wp:posOffset>737235</wp:posOffset>
          </wp:positionH>
          <wp:positionV relativeFrom="page">
            <wp:posOffset>3600450</wp:posOffset>
          </wp:positionV>
          <wp:extent cx="144145" cy="32385"/>
          <wp:effectExtent l="0" t="0" r="8255" b="5715"/>
          <wp:wrapNone/>
          <wp:docPr id="4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45" cy="32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5E17">
      <w:rPr>
        <w:noProof/>
      </w:rPr>
      <w:softHyphen/>
    </w:r>
    <w:r w:rsidR="00055E17">
      <w:rPr>
        <w:noProof/>
      </w:rPr>
      <w:softHyphen/>
    </w:r>
    <w:r w:rsidR="00055E17">
      <w:rPr>
        <w:noProof/>
      </w:rPr>
      <w:softHyphen/>
    </w:r>
    <w:r w:rsidR="00055E17">
      <w:rPr>
        <w:noProof/>
      </w:rPr>
      <w:softHyphen/>
    </w:r>
    <w:r>
      <w:rPr>
        <w:noProof/>
        <w:lang w:val="sl-SI" w:eastAsia="sl-SI"/>
      </w:rPr>
      <w:drawing>
        <wp:anchor distT="0" distB="0" distL="114300" distR="114300" simplePos="0" relativeHeight="251663360" behindDoc="1" locked="0" layoutInCell="1" allowOverlap="1" wp14:anchorId="5E41ED21" wp14:editId="7914F8F7">
          <wp:simplePos x="0" y="0"/>
          <wp:positionH relativeFrom="page">
            <wp:posOffset>1082675</wp:posOffset>
          </wp:positionH>
          <wp:positionV relativeFrom="page">
            <wp:posOffset>-8173085</wp:posOffset>
          </wp:positionV>
          <wp:extent cx="128270" cy="36830"/>
          <wp:effectExtent l="0" t="0" r="5080" b="1270"/>
          <wp:wrapNone/>
          <wp:docPr id="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" cy="36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9007F" w:rsidRDefault="00FC6424">
    <w:pPr>
      <w:pStyle w:val="Glava"/>
    </w:pPr>
    <w:r>
      <w:rPr>
        <w:noProof/>
        <w:lang w:val="sl-SI" w:eastAsia="sl-SI"/>
      </w:rPr>
      <w:drawing>
        <wp:anchor distT="0" distB="0" distL="114300" distR="114300" simplePos="0" relativeHeight="251659264" behindDoc="1" locked="0" layoutInCell="1" allowOverlap="1" wp14:anchorId="689D81D7" wp14:editId="6540185D">
          <wp:simplePos x="0" y="0"/>
          <wp:positionH relativeFrom="page">
            <wp:posOffset>737235</wp:posOffset>
          </wp:positionH>
          <wp:positionV relativeFrom="page">
            <wp:posOffset>419735</wp:posOffset>
          </wp:positionV>
          <wp:extent cx="2514600" cy="914400"/>
          <wp:effectExtent l="0" t="0" r="0" b="0"/>
          <wp:wrapNone/>
          <wp:docPr id="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9007F" w:rsidRDefault="00FC6424">
    <w:r>
      <w:rPr>
        <w:noProof/>
        <w:lang w:val="sl-SI" w:eastAsia="sl-SI"/>
      </w:rPr>
      <w:drawing>
        <wp:anchor distT="0" distB="0" distL="114300" distR="114300" simplePos="0" relativeHeight="251661312" behindDoc="1" locked="0" layoutInCell="1" allowOverlap="1" wp14:anchorId="2CE3DA1F" wp14:editId="6DB3AB76">
          <wp:simplePos x="0" y="0"/>
          <wp:positionH relativeFrom="page">
            <wp:posOffset>6680835</wp:posOffset>
          </wp:positionH>
          <wp:positionV relativeFrom="page">
            <wp:posOffset>-266065</wp:posOffset>
          </wp:positionV>
          <wp:extent cx="1207135" cy="9324975"/>
          <wp:effectExtent l="0" t="0" r="0" b="9525"/>
          <wp:wrapNone/>
          <wp:docPr id="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135" cy="9324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9007F" w:rsidRDefault="0029007F"/>
  <w:p w:rsidR="0029007F" w:rsidRDefault="0029007F"/>
  <w:p w:rsidR="0029007F" w:rsidRDefault="0029007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BC042A"/>
    <w:multiLevelType w:val="hybridMultilevel"/>
    <w:tmpl w:val="DB40D172"/>
    <w:lvl w:ilvl="0" w:tplc="309C1E0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502"/>
    <w:rsid w:val="00011EA3"/>
    <w:rsid w:val="00013502"/>
    <w:rsid w:val="000438F7"/>
    <w:rsid w:val="00055E17"/>
    <w:rsid w:val="000978A6"/>
    <w:rsid w:val="000F5391"/>
    <w:rsid w:val="001142E6"/>
    <w:rsid w:val="0012643D"/>
    <w:rsid w:val="001369B9"/>
    <w:rsid w:val="001B69C4"/>
    <w:rsid w:val="001B7654"/>
    <w:rsid w:val="001C50DA"/>
    <w:rsid w:val="002341B0"/>
    <w:rsid w:val="00272EBF"/>
    <w:rsid w:val="0029007F"/>
    <w:rsid w:val="00431AA7"/>
    <w:rsid w:val="00452BD1"/>
    <w:rsid w:val="00462144"/>
    <w:rsid w:val="00474E71"/>
    <w:rsid w:val="004C3A0A"/>
    <w:rsid w:val="006454BC"/>
    <w:rsid w:val="006D2AD1"/>
    <w:rsid w:val="006E1F9C"/>
    <w:rsid w:val="00794072"/>
    <w:rsid w:val="0084510A"/>
    <w:rsid w:val="00913A42"/>
    <w:rsid w:val="0098049B"/>
    <w:rsid w:val="00A85929"/>
    <w:rsid w:val="00A922AB"/>
    <w:rsid w:val="00AD7B2D"/>
    <w:rsid w:val="00B14A78"/>
    <w:rsid w:val="00B370B7"/>
    <w:rsid w:val="00B55419"/>
    <w:rsid w:val="00C26A9E"/>
    <w:rsid w:val="00C57BCF"/>
    <w:rsid w:val="00CD4452"/>
    <w:rsid w:val="00D62FB6"/>
    <w:rsid w:val="00E72B30"/>
    <w:rsid w:val="00E83DFA"/>
    <w:rsid w:val="00ED5A33"/>
    <w:rsid w:val="00F253E3"/>
    <w:rsid w:val="00FA0372"/>
    <w:rsid w:val="00FC6424"/>
    <w:rsid w:val="00FD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efaultImageDpi w14:val="300"/>
  <w15:docId w15:val="{CE9190D5-FD7C-432F-ACF4-0B7478C93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978A6"/>
    <w:rPr>
      <w:rFonts w:ascii="Arial" w:hAnsi="Arial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13A42"/>
    <w:rPr>
      <w:rFonts w:ascii="Lucida Grande" w:hAnsi="Lucida Grande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913A42"/>
    <w:rPr>
      <w:rFonts w:ascii="Lucida Grande" w:hAnsi="Lucida Grande"/>
      <w:sz w:val="18"/>
      <w:szCs w:val="18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B370B7"/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B370B7"/>
  </w:style>
  <w:style w:type="character" w:styleId="Sprotnaopomba-sklic">
    <w:name w:val="footnote reference"/>
    <w:uiPriority w:val="99"/>
    <w:unhideWhenUsed/>
    <w:rsid w:val="00B370B7"/>
    <w:rPr>
      <w:vertAlign w:val="superscript"/>
    </w:rPr>
  </w:style>
  <w:style w:type="paragraph" w:styleId="Glava">
    <w:name w:val="header"/>
    <w:basedOn w:val="Navaden"/>
    <w:link w:val="GlavaZnak"/>
    <w:uiPriority w:val="99"/>
    <w:unhideWhenUsed/>
    <w:rsid w:val="001369B9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1369B9"/>
  </w:style>
  <w:style w:type="paragraph" w:styleId="Noga">
    <w:name w:val="footer"/>
    <w:basedOn w:val="Navaden"/>
    <w:link w:val="NogaZnak"/>
    <w:uiPriority w:val="99"/>
    <w:unhideWhenUsed/>
    <w:rsid w:val="001369B9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1369B9"/>
  </w:style>
  <w:style w:type="paragraph" w:customStyle="1" w:styleId="BasicParagraph">
    <w:name w:val="[Basic Paragraph]"/>
    <w:basedOn w:val="Navaden"/>
    <w:uiPriority w:val="99"/>
    <w:rsid w:val="006D2AD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Pa1">
    <w:name w:val="Pa1"/>
    <w:basedOn w:val="Navaden"/>
    <w:next w:val="Navaden"/>
    <w:uiPriority w:val="99"/>
    <w:rsid w:val="0098049B"/>
    <w:pPr>
      <w:autoSpaceDE w:val="0"/>
      <w:autoSpaceDN w:val="0"/>
      <w:adjustRightInd w:val="0"/>
      <w:spacing w:line="241" w:lineRule="atLeast"/>
    </w:pPr>
    <w:rPr>
      <w:rFonts w:eastAsia="Cambria" w:cs="Arial"/>
      <w:lang w:val="sl-SI"/>
    </w:rPr>
  </w:style>
  <w:style w:type="character" w:customStyle="1" w:styleId="A5">
    <w:name w:val="A5"/>
    <w:uiPriority w:val="99"/>
    <w:rsid w:val="0098049B"/>
    <w:rPr>
      <w:color w:val="000000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ED5A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nca.smolcic\AppData\Local\Microsoft\Windows\INetCache\Content.Outlook\CTAK6W00\KGBL-OE_SrednjaGlasbenainBaletnaSola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6AB19BE-3F4B-4BA9-9FF0-41E56BC71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KGBL-OE_SrednjaGlasbenainBaletnaSola-1</Template>
  <TotalTime>1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Blackbear&amp;Whitebear</Company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Sonča Sara SMOLČIČ</dc:creator>
  <cp:keywords/>
  <dc:description/>
  <cp:lastModifiedBy>Ana DOLGAN</cp:lastModifiedBy>
  <cp:revision>3</cp:revision>
  <cp:lastPrinted>2016-02-22T13:34:00Z</cp:lastPrinted>
  <dcterms:created xsi:type="dcterms:W3CDTF">2016-02-22T13:34:00Z</dcterms:created>
  <dcterms:modified xsi:type="dcterms:W3CDTF">2016-02-22T13:44:00Z</dcterms:modified>
</cp:coreProperties>
</file>